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0373AA6B" w:rsidR="008347D3" w:rsidRPr="008347D3" w:rsidRDefault="00832676" w:rsidP="008347D3">
      <w:pPr>
        <w:bidi/>
      </w:pPr>
      <w:r w:rsidRPr="00F705EB">
        <w:rPr>
          <w:rFonts w:cs="Arial"/>
          <w:noProof/>
          <w:rtl/>
          <w:lang w:eastAsia="ar"/>
        </w:rPr>
        <w:drawing>
          <wp:inline distT="0" distB="0" distL="0" distR="0" wp14:anchorId="075D8325" wp14:editId="297CE5BB">
            <wp:extent cx="5909850" cy="6384805"/>
            <wp:effectExtent l="0" t="0" r="0" b="3810"/>
            <wp:docPr id="27" name="Picture 27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48" cy="6430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310B" w14:textId="77777777" w:rsidR="00770C20" w:rsidRDefault="00770C20">
      <w:r>
        <w:separator/>
      </w:r>
    </w:p>
    <w:p w14:paraId="7FAF55F9" w14:textId="77777777" w:rsidR="00770C20" w:rsidRDefault="00770C20"/>
  </w:endnote>
  <w:endnote w:type="continuationSeparator" w:id="0">
    <w:p w14:paraId="116A5590" w14:textId="77777777" w:rsidR="00770C20" w:rsidRDefault="00770C20">
      <w:r>
        <w:continuationSeparator/>
      </w:r>
    </w:p>
    <w:p w14:paraId="37612485" w14:textId="77777777" w:rsidR="00770C20" w:rsidRDefault="00770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BBCA" w14:textId="77777777" w:rsidR="009C1622" w:rsidRDefault="009C1622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74437A95" w:rsidR="009210BF" w:rsidRDefault="00770C20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B5D5A">
          <w:rPr>
            <w:sz w:val="16"/>
            <w:szCs w:val="16"/>
            <w:lang w:val="en-AU"/>
          </w:rPr>
          <w:t>EOM-ZO0-TP-000073</w:t>
        </w:r>
        <w:r w:rsidR="00137223">
          <w:rPr>
            <w:sz w:val="16"/>
            <w:szCs w:val="16"/>
            <w:lang w:val="en-AU"/>
          </w:rPr>
          <w:t>-AR</w:t>
        </w:r>
        <w:r w:rsidR="001B5D5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C1622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C1622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61AE" w14:textId="77777777" w:rsidR="009C1622" w:rsidRDefault="009C162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7F81" w14:textId="77777777" w:rsidR="00770C20" w:rsidRDefault="00770C20">
      <w:r>
        <w:separator/>
      </w:r>
    </w:p>
    <w:p w14:paraId="40095AFE" w14:textId="77777777" w:rsidR="00770C20" w:rsidRDefault="00770C20"/>
  </w:footnote>
  <w:footnote w:type="continuationSeparator" w:id="0">
    <w:p w14:paraId="61DEE1A4" w14:textId="77777777" w:rsidR="00770C20" w:rsidRDefault="00770C20">
      <w:r>
        <w:continuationSeparator/>
      </w:r>
    </w:p>
    <w:p w14:paraId="3E834D42" w14:textId="77777777" w:rsidR="00770C20" w:rsidRDefault="00770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24A4" w14:textId="77777777" w:rsidR="009C1622" w:rsidRDefault="009C1622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74FB729" w:rsidR="009210BF" w:rsidRPr="006A25F8" w:rsidRDefault="00137223" w:rsidP="001B5D5A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76024B" wp14:editId="53DB4F95">
                <wp:simplePos x="0" y="0"/>
                <wp:positionH relativeFrom="column">
                  <wp:posOffset>-565785</wp:posOffset>
                </wp:positionH>
                <wp:positionV relativeFrom="paragraph">
                  <wp:posOffset>-131445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C1622" w:rsidRPr="009C1622">
            <w:rPr>
              <w:kern w:val="32"/>
              <w:sz w:val="24"/>
              <w:szCs w:val="24"/>
              <w:rtl/>
              <w:lang w:eastAsia="ar"/>
            </w:rPr>
            <w:t>خطة إجراءات التنفيذ - نموذج المنشآت السكنية</w:t>
          </w:r>
        </w:p>
      </w:tc>
    </w:tr>
  </w:tbl>
  <w:p w14:paraId="0FE4F66F" w14:textId="06A0F124" w:rsidR="009210BF" w:rsidRPr="00AC1B11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1871" w14:textId="77777777" w:rsidR="009C1622" w:rsidRDefault="009C162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223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5D5A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C20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2B1E3-1481-41B5-9A7E-A627C377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EOM-ZO0-TP-000073-AR Rev 000</dc:subject>
  <dc:creator>Rivamonte, Leonnito (RMP)</dc:creator>
  <cp:keywords>ᅟ</cp:keywords>
  <cp:lastModifiedBy>جانسيل سالدانا  Jancil Saldhana</cp:lastModifiedBy>
  <cp:revision>28</cp:revision>
  <cp:lastPrinted>2017-10-17T10:11:00Z</cp:lastPrinted>
  <dcterms:created xsi:type="dcterms:W3CDTF">2019-12-16T06:44:00Z</dcterms:created>
  <dcterms:modified xsi:type="dcterms:W3CDTF">2021-12-19T08:14:00Z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